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80" w:rsidRDefault="00693080" w:rsidP="00E84AA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93080" w:rsidRDefault="00693080" w:rsidP="00E84AA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8.5pt;height:5in">
            <v:imagedata r:id="rId4" r:href="rId5"/>
          </v:shape>
        </w:pict>
      </w:r>
    </w:p>
    <w:p w:rsidR="00693080" w:rsidRDefault="00693080" w:rsidP="00E84AA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93080" w:rsidRDefault="00693080" w:rsidP="00E84AA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93080" w:rsidRDefault="00693080" w:rsidP="00E84AA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93080" w:rsidRDefault="00693080" w:rsidP="00E84AA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93080" w:rsidRDefault="00693080" w:rsidP="00E84AA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93080" w:rsidRDefault="00693080" w:rsidP="00E84AA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93080" w:rsidRDefault="00693080" w:rsidP="00E84AA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93080" w:rsidRDefault="00693080" w:rsidP="00E84AA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93080" w:rsidRDefault="00693080" w:rsidP="00E84AA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93080" w:rsidRDefault="00693080" w:rsidP="00E84AA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93080" w:rsidRDefault="00693080" w:rsidP="00E84AA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93080" w:rsidRDefault="00693080" w:rsidP="00E84AA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93080" w:rsidRDefault="00693080" w:rsidP="00E84AA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93080" w:rsidRDefault="00693080" w:rsidP="00E84AA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93080" w:rsidRDefault="00693080" w:rsidP="00E84AA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93080" w:rsidRPr="00E10BA6" w:rsidRDefault="00693080" w:rsidP="00E84A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693080" w:rsidRPr="00B63D2F" w:rsidRDefault="00693080" w:rsidP="00B63D2F">
      <w:pPr>
        <w:rPr>
          <w:rFonts w:ascii="Times New Roman" w:hAnsi="Times New Roman"/>
          <w:sz w:val="28"/>
          <w:szCs w:val="28"/>
        </w:rPr>
      </w:pPr>
      <w:r w:rsidRPr="00B63D2F">
        <w:rPr>
          <w:rFonts w:ascii="Times New Roman" w:hAnsi="Times New Roman"/>
          <w:b/>
          <w:sz w:val="28"/>
          <w:szCs w:val="28"/>
        </w:rPr>
        <w:t>Название:</w:t>
      </w:r>
      <w:r>
        <w:rPr>
          <w:rFonts w:ascii="Times New Roman" w:hAnsi="Times New Roman"/>
          <w:sz w:val="28"/>
          <w:szCs w:val="28"/>
        </w:rPr>
        <w:t xml:space="preserve"> « Цветик-семицветик»</w:t>
      </w:r>
    </w:p>
    <w:p w:rsidR="00693080" w:rsidRDefault="00693080" w:rsidP="000C2F91">
      <w:pPr>
        <w:jc w:val="right"/>
        <w:rPr>
          <w:rFonts w:ascii="Times New Roman" w:hAnsi="Times New Roman"/>
          <w:sz w:val="28"/>
          <w:szCs w:val="28"/>
        </w:rPr>
      </w:pPr>
      <w:r w:rsidRPr="00B63D2F">
        <w:rPr>
          <w:rFonts w:ascii="Times New Roman" w:hAnsi="Times New Roman"/>
          <w:b/>
          <w:sz w:val="28"/>
          <w:szCs w:val="28"/>
        </w:rPr>
        <w:t>Автор: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Бондарева Анастасия  Николаевна</w:t>
      </w:r>
    </w:p>
    <w:p w:rsidR="00693080" w:rsidRPr="00260FBB" w:rsidRDefault="00693080" w:rsidP="000C2F91">
      <w:pPr>
        <w:tabs>
          <w:tab w:val="left" w:pos="1080"/>
        </w:tabs>
        <w:spacing w:line="360" w:lineRule="auto"/>
        <w:ind w:left="-624" w:right="17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МКДОУ д/с №488 Советский район г. Новосибирск</w:t>
      </w:r>
    </w:p>
    <w:p w:rsidR="00693080" w:rsidRDefault="00693080" w:rsidP="000C2F91">
      <w:pPr>
        <w:rPr>
          <w:rFonts w:ascii="Times New Roman" w:hAnsi="Times New Roman"/>
          <w:b/>
          <w:sz w:val="28"/>
          <w:szCs w:val="28"/>
        </w:rPr>
      </w:pPr>
      <w:r w:rsidRPr="000C2F91">
        <w:rPr>
          <w:b/>
          <w:sz w:val="28"/>
          <w:szCs w:val="28"/>
          <w:u w:val="single"/>
        </w:rPr>
        <w:t>Образовательная область</w:t>
      </w:r>
      <w:r w:rsidRPr="00260FBB">
        <w:rPr>
          <w:sz w:val="28"/>
          <w:szCs w:val="28"/>
          <w:u w:val="single"/>
        </w:rPr>
        <w:t xml:space="preserve"> </w:t>
      </w:r>
      <w:r w:rsidRPr="000C2F91">
        <w:rPr>
          <w:sz w:val="28"/>
          <w:szCs w:val="28"/>
        </w:rPr>
        <w:t>Познание:</w:t>
      </w:r>
      <w:r>
        <w:rPr>
          <w:sz w:val="28"/>
          <w:szCs w:val="28"/>
        </w:rPr>
        <w:t xml:space="preserve"> Развитие речи</w:t>
      </w:r>
    </w:p>
    <w:p w:rsidR="00693080" w:rsidRPr="00E10BA6" w:rsidRDefault="00693080" w:rsidP="00E10BA6">
      <w:pPr>
        <w:rPr>
          <w:rFonts w:ascii="Times New Roman" w:hAnsi="Times New Roman"/>
          <w:sz w:val="28"/>
          <w:szCs w:val="28"/>
        </w:rPr>
      </w:pPr>
      <w:r w:rsidRPr="00BE1686">
        <w:rPr>
          <w:rFonts w:ascii="Times New Roman" w:hAnsi="Times New Roman"/>
          <w:b/>
          <w:sz w:val="28"/>
          <w:szCs w:val="28"/>
        </w:rPr>
        <w:t>Возрастная категория</w:t>
      </w:r>
      <w:r w:rsidRPr="00E10BA6">
        <w:rPr>
          <w:rFonts w:ascii="Times New Roman" w:hAnsi="Times New Roman"/>
          <w:sz w:val="28"/>
          <w:szCs w:val="28"/>
        </w:rPr>
        <w:t>;</w:t>
      </w:r>
      <w:r w:rsidRPr="000557B6">
        <w:rPr>
          <w:rFonts w:ascii="Times New Roman" w:hAnsi="Times New Roman"/>
          <w:sz w:val="28"/>
          <w:szCs w:val="28"/>
        </w:rPr>
        <w:t xml:space="preserve"> Для детей </w:t>
      </w:r>
      <w:r>
        <w:rPr>
          <w:rFonts w:ascii="Times New Roman" w:hAnsi="Times New Roman"/>
          <w:sz w:val="28"/>
          <w:szCs w:val="28"/>
        </w:rPr>
        <w:t>4-7 лет</w:t>
      </w:r>
      <w:r w:rsidRPr="000557B6">
        <w:rPr>
          <w:rFonts w:ascii="Times New Roman" w:hAnsi="Times New Roman"/>
          <w:sz w:val="28"/>
          <w:szCs w:val="28"/>
        </w:rPr>
        <w:t xml:space="preserve">. </w:t>
      </w:r>
    </w:p>
    <w:p w:rsidR="00693080" w:rsidRDefault="00693080" w:rsidP="004F5A2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А</w:t>
      </w:r>
      <w:r w:rsidRPr="00B63D2F">
        <w:rPr>
          <w:b/>
          <w:sz w:val="28"/>
          <w:szCs w:val="28"/>
        </w:rPr>
        <w:t>ктуальность:</w:t>
      </w:r>
      <w:r>
        <w:rPr>
          <w:sz w:val="28"/>
          <w:szCs w:val="28"/>
        </w:rPr>
        <w:t xml:space="preserve"> </w:t>
      </w:r>
      <w:r w:rsidRPr="004F5A2F">
        <w:rPr>
          <w:sz w:val="28"/>
          <w:szCs w:val="28"/>
        </w:rPr>
        <w:t>Грамматический строй-это один из обязательных компонентов любого языка, определяется системой правил изменений слов, сочетаний их в предложения, правил построения разных типов предложений.</w:t>
      </w:r>
    </w:p>
    <w:p w:rsidR="00693080" w:rsidRPr="00104E59" w:rsidRDefault="00693080" w:rsidP="00104E5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104E59">
        <w:rPr>
          <w:rFonts w:ascii="Times New Roman" w:hAnsi="Times New Roman"/>
          <w:sz w:val="28"/>
          <w:szCs w:val="28"/>
        </w:rPr>
        <w:t xml:space="preserve">Забавно слышать от малышей, когда они говорят "моя папа" или "моё мяч", но это перестает быть забавным уже годам к четырем-пяти, когда ребенок должен уяснить, с какими словами употреблять моя, а с какими моё. Научить этому дошкольника поможет дидактическая игра. </w:t>
      </w:r>
    </w:p>
    <w:p w:rsidR="00693080" w:rsidRDefault="00693080" w:rsidP="007964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</w:t>
      </w:r>
      <w:r w:rsidRPr="00B51E33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>а</w:t>
      </w:r>
      <w:r w:rsidRPr="00B51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развитию речи, способствует</w:t>
      </w:r>
      <w:r w:rsidRPr="00B51E33">
        <w:rPr>
          <w:rFonts w:ascii="Times New Roman" w:hAnsi="Times New Roman"/>
          <w:sz w:val="28"/>
          <w:szCs w:val="28"/>
        </w:rPr>
        <w:t xml:space="preserve"> улучшению звуковой культуры речи, развитию мелкой моторики рук, а также развитию логического мышления и способности к формированию объяснения своего сделанного выбора.</w:t>
      </w:r>
    </w:p>
    <w:p w:rsidR="00693080" w:rsidRPr="00B63D2F" w:rsidRDefault="00693080" w:rsidP="00E10BA6">
      <w:pPr>
        <w:rPr>
          <w:rFonts w:ascii="Times New Roman" w:hAnsi="Times New Roman"/>
          <w:sz w:val="28"/>
          <w:szCs w:val="28"/>
        </w:rPr>
      </w:pPr>
      <w:r w:rsidRPr="00B63D2F">
        <w:rPr>
          <w:rFonts w:ascii="Times New Roman" w:hAnsi="Times New Roman"/>
          <w:b/>
          <w:sz w:val="28"/>
          <w:szCs w:val="28"/>
        </w:rPr>
        <w:t>Цель</w:t>
      </w:r>
      <w:r w:rsidRPr="007964B7">
        <w:rPr>
          <w:rFonts w:ascii="Times New Roman" w:hAnsi="Times New Roman"/>
          <w:sz w:val="28"/>
          <w:szCs w:val="28"/>
        </w:rPr>
        <w:t>: Развитие умений согласовывать местоимения с существительными</w:t>
      </w:r>
    </w:p>
    <w:p w:rsidR="00693080" w:rsidRDefault="00693080" w:rsidP="008741F7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адачи: </w:t>
      </w:r>
    </w:p>
    <w:p w:rsidR="00693080" w:rsidRPr="007964B7" w:rsidRDefault="00693080" w:rsidP="007964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7964B7">
        <w:rPr>
          <w:rFonts w:ascii="Times New Roman" w:hAnsi="Times New Roman"/>
          <w:sz w:val="28"/>
          <w:szCs w:val="28"/>
        </w:rPr>
        <w:t>1. Упражнять в согласовании притяжательного местоимения «моя», «моё», «мои», «мой» с именами существительными в роде и числе</w:t>
      </w:r>
    </w:p>
    <w:p w:rsidR="00693080" w:rsidRPr="007964B7" w:rsidRDefault="00693080" w:rsidP="007964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7964B7">
        <w:rPr>
          <w:rFonts w:ascii="Times New Roman" w:hAnsi="Times New Roman"/>
          <w:sz w:val="28"/>
          <w:szCs w:val="28"/>
        </w:rPr>
        <w:t>2. Развивать внимание, память, мышление, мелкую моторику, речь.</w:t>
      </w:r>
    </w:p>
    <w:p w:rsidR="00693080" w:rsidRPr="007964B7" w:rsidRDefault="00693080" w:rsidP="007964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7964B7">
        <w:rPr>
          <w:rFonts w:ascii="Times New Roman" w:hAnsi="Times New Roman"/>
          <w:sz w:val="28"/>
          <w:szCs w:val="28"/>
        </w:rPr>
        <w:t>3.закреплять у детей  навыков правильного согласования местоимений и прилагательных с существительными женского, мужского, среднего рода в форме единственного и множественного числа.</w:t>
      </w:r>
    </w:p>
    <w:p w:rsidR="00693080" w:rsidRPr="007964B7" w:rsidRDefault="00693080" w:rsidP="007964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7964B7">
        <w:rPr>
          <w:rFonts w:ascii="Times New Roman" w:hAnsi="Times New Roman"/>
          <w:sz w:val="28"/>
          <w:szCs w:val="28"/>
        </w:rPr>
        <w:t>4.Способствовать пополнению и активизации словаря у детей.</w:t>
      </w:r>
    </w:p>
    <w:p w:rsidR="00693080" w:rsidRPr="007964B7" w:rsidRDefault="00693080" w:rsidP="007964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7964B7">
        <w:rPr>
          <w:rFonts w:ascii="Times New Roman" w:hAnsi="Times New Roman"/>
          <w:sz w:val="28"/>
          <w:szCs w:val="28"/>
        </w:rPr>
        <w:t>5.Совершенствовать грамматический строй речи.</w:t>
      </w:r>
    </w:p>
    <w:p w:rsidR="00693080" w:rsidRDefault="00693080" w:rsidP="007964B7">
      <w:pPr>
        <w:ind w:left="-124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BE1686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и</w:t>
      </w:r>
      <w:r w:rsidRPr="00BE1686">
        <w:rPr>
          <w:rFonts w:ascii="Times New Roman" w:hAnsi="Times New Roman"/>
          <w:b/>
          <w:sz w:val="28"/>
          <w:szCs w:val="28"/>
        </w:rPr>
        <w:t xml:space="preserve">грах могут принимать участие </w:t>
      </w:r>
      <w:r w:rsidRPr="00B2445F">
        <w:rPr>
          <w:rFonts w:ascii="Times New Roman" w:hAnsi="Times New Roman"/>
          <w:sz w:val="28"/>
          <w:szCs w:val="28"/>
        </w:rPr>
        <w:t xml:space="preserve">от 1 до </w:t>
      </w:r>
      <w:bookmarkStart w:id="0" w:name="_GoBack"/>
      <w:bookmarkEnd w:id="0"/>
      <w:r w:rsidRPr="00B2445F">
        <w:rPr>
          <w:rFonts w:ascii="Times New Roman" w:hAnsi="Times New Roman"/>
          <w:sz w:val="28"/>
          <w:szCs w:val="28"/>
        </w:rPr>
        <w:t>4 детей.</w:t>
      </w:r>
    </w:p>
    <w:p w:rsidR="00693080" w:rsidRPr="007964B7" w:rsidRDefault="00693080" w:rsidP="007964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036B2E">
        <w:rPr>
          <w:rFonts w:ascii="Times New Roman" w:hAnsi="Times New Roman"/>
          <w:b/>
          <w:sz w:val="28"/>
          <w:szCs w:val="28"/>
          <w:u w:val="single"/>
        </w:rPr>
        <w:t>Игровой материал</w:t>
      </w:r>
      <w:r w:rsidRPr="00BE1686">
        <w:rPr>
          <w:rFonts w:ascii="Times New Roman" w:hAnsi="Times New Roman"/>
          <w:b/>
          <w:sz w:val="28"/>
          <w:szCs w:val="28"/>
        </w:rPr>
        <w:t xml:space="preserve"> </w:t>
      </w:r>
      <w:r w:rsidRPr="007964B7">
        <w:rPr>
          <w:rFonts w:ascii="Times New Roman" w:hAnsi="Times New Roman"/>
          <w:sz w:val="28"/>
          <w:szCs w:val="28"/>
        </w:rPr>
        <w:t xml:space="preserve">: 4  карточки круглой формы , красного, синего, зеленого и желтого цветов , маленькие карточки "лепестки " 28  штук </w:t>
      </w:r>
    </w:p>
    <w:p w:rsidR="00693080" w:rsidRDefault="00693080" w:rsidP="007964B7">
      <w:pPr>
        <w:ind w:left="-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7964B7">
        <w:rPr>
          <w:rFonts w:ascii="Times New Roman" w:hAnsi="Times New Roman"/>
          <w:b/>
          <w:sz w:val="28"/>
          <w:szCs w:val="28"/>
        </w:rPr>
        <w:t>Правила игры</w:t>
      </w:r>
      <w:r w:rsidRPr="007964B7">
        <w:rPr>
          <w:rFonts w:ascii="Times New Roman" w:hAnsi="Times New Roman"/>
          <w:sz w:val="28"/>
          <w:szCs w:val="28"/>
        </w:rPr>
        <w:t>: Правила игры заключаются в правильном подборе участниками карточек с изображениями персонажей и предметов, наименование и названия которых должны быть упорядочены в соответствии с мужским, женскими, средним родами</w:t>
      </w:r>
    </w:p>
    <w:p w:rsidR="00693080" w:rsidRDefault="00693080" w:rsidP="007964B7">
      <w:pPr>
        <w:ind w:left="-124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Ход  игры : </w:t>
      </w:r>
    </w:p>
    <w:p w:rsidR="00693080" w:rsidRDefault="00693080" w:rsidP="007964B7">
      <w:pPr>
        <w:ind w:left="-1247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Вариант 1</w:t>
      </w:r>
    </w:p>
    <w:p w:rsidR="00693080" w:rsidRPr="00B2445F" w:rsidRDefault="00693080" w:rsidP="00B2445F">
      <w:pPr>
        <w:ind w:left="-1247"/>
        <w:rPr>
          <w:rFonts w:ascii="Times New Roman" w:hAnsi="Times New Roman"/>
          <w:sz w:val="28"/>
          <w:szCs w:val="28"/>
        </w:rPr>
      </w:pPr>
      <w:r w:rsidRPr="00B2445F">
        <w:rPr>
          <w:rFonts w:ascii="Times New Roman" w:hAnsi="Times New Roman"/>
          <w:sz w:val="28"/>
          <w:szCs w:val="28"/>
        </w:rPr>
        <w:t xml:space="preserve">Участники выбирают  себе карточку круглой формы- серединку будущего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2445F">
        <w:rPr>
          <w:rFonts w:ascii="Times New Roman" w:hAnsi="Times New Roman"/>
          <w:sz w:val="28"/>
          <w:szCs w:val="28"/>
        </w:rPr>
        <w:t>цветка, либо раздает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2445F">
        <w:rPr>
          <w:rFonts w:ascii="Times New Roman" w:hAnsi="Times New Roman"/>
          <w:sz w:val="28"/>
          <w:szCs w:val="28"/>
        </w:rPr>
        <w:t xml:space="preserve">ведущий   </w:t>
      </w:r>
      <w:r>
        <w:rPr>
          <w:rFonts w:ascii="Times New Roman" w:hAnsi="Times New Roman"/>
          <w:sz w:val="28"/>
          <w:szCs w:val="28"/>
        </w:rPr>
        <w:t>В</w:t>
      </w:r>
      <w:r w:rsidRPr="00B2445F">
        <w:rPr>
          <w:rFonts w:ascii="Times New Roman" w:hAnsi="Times New Roman"/>
          <w:sz w:val="28"/>
          <w:szCs w:val="28"/>
        </w:rPr>
        <w:t>оспитатель</w:t>
      </w:r>
      <w:r>
        <w:rPr>
          <w:rFonts w:ascii="Times New Roman" w:hAnsi="Times New Roman"/>
          <w:sz w:val="28"/>
          <w:szCs w:val="28"/>
        </w:rPr>
        <w:t xml:space="preserve"> ( ведущий)</w:t>
      </w:r>
      <w:r w:rsidRPr="00B2445F">
        <w:rPr>
          <w:rFonts w:ascii="Times New Roman" w:hAnsi="Times New Roman"/>
          <w:sz w:val="28"/>
          <w:szCs w:val="28"/>
        </w:rPr>
        <w:t xml:space="preserve"> поочередно достает из мешочка по одной карточке-лепестку и спрашивает: «Что это?» - «Пальто»,  «Чьё  пальто?»Тот ребенок, кому нужна эта карточка, поднимает руку и говорит: «Моё пальто» и т.д.  Если ответ оказывается правильным, воспитатель отдает карточку ребенку, и тот прикладывает ее к серединке цветка, говоря название предмета, изображенного на карточке.</w:t>
      </w:r>
    </w:p>
    <w:p w:rsidR="00693080" w:rsidRDefault="00693080" w:rsidP="008A402F">
      <w:pPr>
        <w:spacing w:line="360" w:lineRule="auto"/>
        <w:ind w:left="-624" w:right="1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693080" w:rsidRPr="008A402F" w:rsidRDefault="00693080" w:rsidP="008A402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8A402F">
        <w:rPr>
          <w:rFonts w:ascii="Times New Roman" w:hAnsi="Times New Roman"/>
          <w:sz w:val="28"/>
          <w:szCs w:val="28"/>
        </w:rPr>
        <w:t xml:space="preserve">Дети наперегонки собирают картинки в цветок под названием "МОЙ", "МОИ","МОЯ"","МОЕ" соблюдая классификацию. </w:t>
      </w:r>
    </w:p>
    <w:p w:rsidR="00693080" w:rsidRPr="008A402F" w:rsidRDefault="00693080" w:rsidP="008A402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8A402F">
        <w:rPr>
          <w:rFonts w:ascii="Times New Roman" w:hAnsi="Times New Roman"/>
          <w:sz w:val="28"/>
          <w:szCs w:val="28"/>
        </w:rPr>
        <w:t xml:space="preserve"> Потом объясняют почему они так, а не иначе собрали.</w:t>
      </w:r>
    </w:p>
    <w:p w:rsidR="00693080" w:rsidRDefault="00693080" w:rsidP="003C31C7">
      <w:pPr>
        <w:rPr>
          <w:rFonts w:ascii="Times New Roman" w:hAnsi="Times New Roman"/>
          <w:b/>
          <w:sz w:val="28"/>
          <w:szCs w:val="28"/>
        </w:rPr>
      </w:pPr>
    </w:p>
    <w:p w:rsidR="00693080" w:rsidRDefault="00693080" w:rsidP="003C31C7">
      <w:pPr>
        <w:rPr>
          <w:rFonts w:ascii="Times New Roman" w:hAnsi="Times New Roman"/>
          <w:b/>
          <w:sz w:val="28"/>
          <w:szCs w:val="28"/>
        </w:rPr>
      </w:pPr>
    </w:p>
    <w:p w:rsidR="00693080" w:rsidRDefault="00693080" w:rsidP="003C31C7">
      <w:pPr>
        <w:rPr>
          <w:rFonts w:ascii="Times New Roman" w:hAnsi="Times New Roman"/>
          <w:b/>
          <w:sz w:val="28"/>
          <w:szCs w:val="28"/>
        </w:rPr>
      </w:pPr>
    </w:p>
    <w:p w:rsidR="00693080" w:rsidRDefault="00693080" w:rsidP="003C31C7">
      <w:pPr>
        <w:rPr>
          <w:rFonts w:ascii="Times New Roman" w:hAnsi="Times New Roman"/>
          <w:b/>
          <w:sz w:val="28"/>
          <w:szCs w:val="28"/>
        </w:rPr>
      </w:pPr>
    </w:p>
    <w:p w:rsidR="00693080" w:rsidRPr="007906A9" w:rsidRDefault="00693080" w:rsidP="003C31C7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693080" w:rsidRPr="007906A9" w:rsidSect="00C4775C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BA6"/>
    <w:rsid w:val="00036B2E"/>
    <w:rsid w:val="0004025F"/>
    <w:rsid w:val="000557B6"/>
    <w:rsid w:val="0008005B"/>
    <w:rsid w:val="000C2F91"/>
    <w:rsid w:val="00104E59"/>
    <w:rsid w:val="00110A03"/>
    <w:rsid w:val="00196DF5"/>
    <w:rsid w:val="001D16E6"/>
    <w:rsid w:val="00214C72"/>
    <w:rsid w:val="00243FB2"/>
    <w:rsid w:val="00260FBB"/>
    <w:rsid w:val="002670B7"/>
    <w:rsid w:val="002D123D"/>
    <w:rsid w:val="002F0725"/>
    <w:rsid w:val="00312604"/>
    <w:rsid w:val="00374578"/>
    <w:rsid w:val="003C31C7"/>
    <w:rsid w:val="003F6B16"/>
    <w:rsid w:val="003F6CE8"/>
    <w:rsid w:val="004B4188"/>
    <w:rsid w:val="004F5A2F"/>
    <w:rsid w:val="00510E60"/>
    <w:rsid w:val="005810CA"/>
    <w:rsid w:val="00594B59"/>
    <w:rsid w:val="005B2D75"/>
    <w:rsid w:val="005E0D1C"/>
    <w:rsid w:val="00614B1E"/>
    <w:rsid w:val="006559EC"/>
    <w:rsid w:val="00693080"/>
    <w:rsid w:val="006A3BD8"/>
    <w:rsid w:val="007906A9"/>
    <w:rsid w:val="007964B7"/>
    <w:rsid w:val="00820BF2"/>
    <w:rsid w:val="008741F7"/>
    <w:rsid w:val="008A402F"/>
    <w:rsid w:val="00980946"/>
    <w:rsid w:val="009F1C6B"/>
    <w:rsid w:val="00A05784"/>
    <w:rsid w:val="00A11A80"/>
    <w:rsid w:val="00A40D38"/>
    <w:rsid w:val="00A640AE"/>
    <w:rsid w:val="00B2445F"/>
    <w:rsid w:val="00B51E33"/>
    <w:rsid w:val="00B63D2F"/>
    <w:rsid w:val="00BE1686"/>
    <w:rsid w:val="00C46D95"/>
    <w:rsid w:val="00C46E7B"/>
    <w:rsid w:val="00C4775C"/>
    <w:rsid w:val="00C82CDB"/>
    <w:rsid w:val="00D16AEF"/>
    <w:rsid w:val="00D94F2C"/>
    <w:rsid w:val="00DE47B9"/>
    <w:rsid w:val="00E10BA6"/>
    <w:rsid w:val="00E5620B"/>
    <w:rsid w:val="00E84AA2"/>
    <w:rsid w:val="00EE1E87"/>
    <w:rsid w:val="00F73891"/>
    <w:rsid w:val="00F81845"/>
    <w:rsid w:val="00FC489F"/>
    <w:rsid w:val="00FC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5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1D16E6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94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946"/>
    <w:rPr>
      <w:rFonts w:ascii="Times New Roman" w:hAnsi="Times New Roman" w:cs="Times New Roman"/>
      <w:sz w:val="2"/>
      <w:lang w:eastAsia="en-US"/>
    </w:rPr>
  </w:style>
  <w:style w:type="paragraph" w:styleId="NormalWeb">
    <w:name w:val="Normal (Web)"/>
    <w:basedOn w:val="Normal"/>
    <w:uiPriority w:val="99"/>
    <w:rsid w:val="004F5A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dou78.ru/sites/default/files/field/image/trm8wx4bgow_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341</TotalTime>
  <Pages>3</Pages>
  <Words>409</Words>
  <Characters>2336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2019-02-08T06:47:00Z</cp:lastPrinted>
  <dcterms:created xsi:type="dcterms:W3CDTF">2019-02-07T19:25:00Z</dcterms:created>
  <dcterms:modified xsi:type="dcterms:W3CDTF">2019-03-27T11:16:00Z</dcterms:modified>
</cp:coreProperties>
</file>